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70" w:rsidRDefault="007D3F70">
      <w:pPr>
        <w:jc w:val="center"/>
        <w:rPr>
          <w:sz w:val="96"/>
          <w:szCs w:val="96"/>
        </w:rPr>
      </w:pPr>
      <w:r>
        <w:rPr>
          <w:sz w:val="96"/>
          <w:szCs w:val="96"/>
        </w:rPr>
        <w:t>RAANZ National Fly-In</w:t>
      </w:r>
    </w:p>
    <w:p w:rsidR="007D3F70" w:rsidRDefault="007D3F70">
      <w:pPr>
        <w:jc w:val="center"/>
        <w:rPr>
          <w:sz w:val="56"/>
          <w:szCs w:val="56"/>
        </w:rPr>
      </w:pPr>
      <w:r>
        <w:rPr>
          <w:sz w:val="56"/>
          <w:szCs w:val="56"/>
        </w:rPr>
        <w:t>2025 Waipukurau April 4-6th.</w:t>
      </w:r>
    </w:p>
    <w:p w:rsidR="007D3F70" w:rsidRDefault="007D3F70">
      <w:pPr>
        <w:jc w:val="center"/>
        <w:rPr>
          <w:sz w:val="40"/>
          <w:szCs w:val="40"/>
        </w:rPr>
      </w:pPr>
      <w:r>
        <w:rPr>
          <w:sz w:val="40"/>
          <w:szCs w:val="40"/>
        </w:rPr>
        <w:t>Hosted by the Central Hawke’s Bay Aero Club</w:t>
      </w:r>
    </w:p>
    <w:p w:rsidR="007D3F70" w:rsidRDefault="007D3F70">
      <w:pPr>
        <w:jc w:val="both"/>
        <w:rPr>
          <w:sz w:val="40"/>
          <w:szCs w:val="40"/>
        </w:rPr>
      </w:pPr>
      <w:r>
        <w:rPr>
          <w:sz w:val="40"/>
          <w:szCs w:val="40"/>
        </w:rPr>
        <w:t>Info pack.</w:t>
      </w:r>
    </w:p>
    <w:p w:rsidR="007D3F70" w:rsidRDefault="007D3F7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Please reply by return email to </w:t>
      </w:r>
      <w:hyperlink r:id="rId4" w:history="1">
        <w:r>
          <w:rPr>
            <w:rStyle w:val="Hyperlink"/>
            <w:sz w:val="40"/>
            <w:szCs w:val="40"/>
          </w:rPr>
          <w:t>wwoops@hotmail.com</w:t>
        </w:r>
      </w:hyperlink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The following prices are approximate and are to be confirmed and paid at registration upon arrival.( cash/ Eftpos available)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Numbers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Registration                                      $20                                ( )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Friday BBQ tea                                 $20                                 ( )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Sat breakfast                                     $10                                ( )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Sat lunch                                            $18                                ()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Sat evening dinner                           $50                                ( )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Sun Breakfast                                     $10                                ( )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Camping per person per night        $15                               ( )</w:t>
      </w:r>
    </w:p>
    <w:p w:rsidR="007D3F70" w:rsidRDefault="007D3F70">
      <w:pPr>
        <w:jc w:val="both"/>
        <w:rPr>
          <w:sz w:val="28"/>
          <w:szCs w:val="28"/>
        </w:rPr>
      </w:pP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Name…………………………………………………       Number of people attending………….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Email…………………..          Contact ph number……………………………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Reg ZK-……</w:t>
      </w:r>
    </w:p>
    <w:p w:rsidR="007D3F70" w:rsidRDefault="007D3F70">
      <w:pPr>
        <w:jc w:val="both"/>
        <w:rPr>
          <w:sz w:val="28"/>
          <w:szCs w:val="28"/>
        </w:rPr>
      </w:pP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Registration includes all day tea/coffee biscuits.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Breakfast = fruit juice, fruit and cereal, toast, tea/coffee</w:t>
      </w:r>
    </w:p>
    <w:p w:rsidR="007D3F70" w:rsidRDefault="007D3F70">
      <w:pPr>
        <w:jc w:val="both"/>
        <w:rPr>
          <w:sz w:val="28"/>
          <w:szCs w:val="28"/>
        </w:rPr>
      </w:pPr>
      <w:r>
        <w:rPr>
          <w:sz w:val="28"/>
          <w:szCs w:val="28"/>
        </w:rPr>
        <w:t>Campers; Shower Toilet facilites in clubhouse available to you.</w:t>
      </w:r>
    </w:p>
    <w:p w:rsidR="007D3F70" w:rsidRDefault="007D3F70">
      <w:pPr>
        <w:jc w:val="both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Programme</w:t>
      </w:r>
    </w:p>
    <w:p w:rsidR="007D3F70" w:rsidRDefault="007D3F7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Friday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Arrivals, registration, BBQ tea, bar open, socialising</w:t>
      </w:r>
    </w:p>
    <w:p w:rsidR="007D3F70" w:rsidRDefault="007D3F7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Saturday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Breakfast, registrations, 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0930  briefing, comps (bombing / landing ) Lunch, Navigation Scavenger Hunt featuring a poker hand competition.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1400  Nav/ Scavenger hunt.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1900  Presentation dinner at CHBAC clubhouse with guest speaker</w:t>
      </w:r>
    </w:p>
    <w:p w:rsidR="007D3F70" w:rsidRDefault="007D3F7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Sunday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Breakfast, local flying, departures</w:t>
      </w:r>
    </w:p>
    <w:p w:rsidR="007D3F70" w:rsidRDefault="007D3F70">
      <w:pPr>
        <w:jc w:val="both"/>
        <w:rPr>
          <w:sz w:val="36"/>
          <w:szCs w:val="36"/>
        </w:rPr>
      </w:pPr>
    </w:p>
    <w:p w:rsidR="007D3F70" w:rsidRDefault="007D3F7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Accommodation: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Camping on airfield (club has shower/bathroom facilites)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Thornton Lodge Motel (adjacent to airfield) 068588004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TukiTuki Motel   068589206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Fergusson’s Motor Lodge  068585221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Fuel.    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Avgas / 95 mogas available by prior arrangement with Ross MacDonald 022 2629550</w:t>
      </w:r>
    </w:p>
    <w:p w:rsidR="007D3F70" w:rsidRDefault="007D3F7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Competitions and trophies;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Spot landing to a mark</w:t>
      </w:r>
      <w:r>
        <w:rPr>
          <w:sz w:val="36"/>
          <w:szCs w:val="36"/>
        </w:rPr>
        <w:t>. Two landings, aggregate of the 2 to make up final score (standard 1000’ circuit. Fully stalled landings to be made. Penalties will apply if otherwise)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Bombing</w:t>
      </w:r>
      <w:r>
        <w:rPr>
          <w:sz w:val="36"/>
          <w:szCs w:val="36"/>
        </w:rPr>
        <w:t xml:space="preserve">   3 bombs, aggregate of 3 to make up the final score. ( Minimum 250’ agl dropping height, safe speed, no turns under 500’ agl, ) 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Poor airmanship will result in disqualification in all comps.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Navigation</w:t>
      </w:r>
      <w:r>
        <w:rPr>
          <w:sz w:val="36"/>
          <w:szCs w:val="36"/>
        </w:rPr>
        <w:t xml:space="preserve">   Along the lines of a scavenger hunt/info collection exercise. ( Approx  30 minutes flying time with 3 out landings. A poker hand to be collected at the landing venues to help determine the outright winner.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Special prize of 30 minute dual flight in a Chipmunk  for the winner of the Navigation/ Scavenger hunt.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Also trophies for best presented and best maintained Aircraft.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Check out CHB Aero Club website </w:t>
      </w:r>
    </w:p>
    <w:p w:rsidR="007D3F70" w:rsidRDefault="007D3F70">
      <w:pPr>
        <w:jc w:val="both"/>
        <w:rPr>
          <w:sz w:val="36"/>
          <w:szCs w:val="36"/>
        </w:rPr>
      </w:pPr>
      <w:hyperlink r:id="rId5" w:history="1">
        <w:r>
          <w:rPr>
            <w:rStyle w:val="Hyperlink"/>
            <w:sz w:val="36"/>
            <w:szCs w:val="36"/>
          </w:rPr>
          <w:t>www.chbaeroclub.co.nz</w:t>
        </w:r>
      </w:hyperlink>
      <w:r>
        <w:rPr>
          <w:sz w:val="36"/>
          <w:szCs w:val="36"/>
        </w:rPr>
        <w:t xml:space="preserve">   for local information,</w:t>
      </w:r>
    </w:p>
    <w:p w:rsidR="007D3F70" w:rsidRDefault="007D3F70">
      <w:pPr>
        <w:jc w:val="both"/>
        <w:rPr>
          <w:sz w:val="36"/>
          <w:szCs w:val="36"/>
        </w:rPr>
      </w:pPr>
      <w:r>
        <w:rPr>
          <w:sz w:val="36"/>
          <w:szCs w:val="36"/>
        </w:rPr>
        <w:t>or CHB promotions for local attractions for non flyers.</w:t>
      </w:r>
      <w:hyperlink r:id="rId6" w:history="1">
        <w:r>
          <w:rPr>
            <w:rStyle w:val="Hyperlink"/>
            <w:sz w:val="36"/>
            <w:szCs w:val="36"/>
          </w:rPr>
          <w:t>http://www.chbdc.govt.nz/chb-promtions/</w:t>
        </w:r>
      </w:hyperlink>
    </w:p>
    <w:p w:rsidR="007D3F70" w:rsidRDefault="007D3F70">
      <w:pPr>
        <w:jc w:val="both"/>
        <w:rPr>
          <w:sz w:val="36"/>
          <w:szCs w:val="36"/>
        </w:rPr>
      </w:pPr>
      <w:bookmarkStart w:id="0" w:name="_GoBack"/>
      <w:bookmarkEnd w:id="0"/>
    </w:p>
    <w:p w:rsidR="007D3F70" w:rsidRDefault="007D3F70">
      <w:pPr>
        <w:jc w:val="both"/>
        <w:rPr>
          <w:sz w:val="36"/>
          <w:szCs w:val="36"/>
        </w:rPr>
      </w:pPr>
    </w:p>
    <w:p w:rsidR="007D3F70" w:rsidRDefault="007D3F70">
      <w:pPr>
        <w:jc w:val="both"/>
        <w:rPr>
          <w:sz w:val="36"/>
          <w:szCs w:val="36"/>
        </w:rPr>
      </w:pPr>
    </w:p>
    <w:p w:rsidR="007D3F70" w:rsidRDefault="007D3F70">
      <w:pPr>
        <w:jc w:val="both"/>
        <w:rPr>
          <w:sz w:val="36"/>
          <w:szCs w:val="36"/>
        </w:rPr>
      </w:pPr>
    </w:p>
    <w:p w:rsidR="007D3F70" w:rsidRDefault="007D3F70">
      <w:pPr>
        <w:jc w:val="both"/>
        <w:rPr>
          <w:sz w:val="28"/>
          <w:szCs w:val="28"/>
        </w:rPr>
      </w:pPr>
    </w:p>
    <w:sectPr w:rsidR="007D3F70" w:rsidSect="007D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F70"/>
    <w:rsid w:val="007D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  <w:lang w:val="en-N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bdc.govt.nz/chb-promtions/" TargetMode="External"/><Relationship Id="rId5" Type="http://schemas.openxmlformats.org/officeDocument/2006/relationships/hyperlink" Target="http://www.chbaeroclub.co.nz" TargetMode="External"/><Relationship Id="rId4" Type="http://schemas.openxmlformats.org/officeDocument/2006/relationships/hyperlink" Target="mailto:wwoop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4</Pages>
  <Words>438</Words>
  <Characters>2499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CHBAC</dc:creator>
  <cp:keywords/>
  <dc:description/>
  <cp:lastModifiedBy>WM</cp:lastModifiedBy>
  <cp:revision>13</cp:revision>
  <dcterms:created xsi:type="dcterms:W3CDTF">2015-01-09T02:31:00Z</dcterms:created>
  <dcterms:modified xsi:type="dcterms:W3CDTF">2025-03-05T21:19:00Z</dcterms:modified>
</cp:coreProperties>
</file>